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71E81538" w:rsidR="00A92E36" w:rsidRPr="00784A75" w:rsidRDefault="00A92E36" w:rsidP="00FE3AFB">
      <w:pPr>
        <w:spacing w:line="240" w:lineRule="auto"/>
        <w:rPr>
          <w:rFonts w:cs="Arial"/>
          <w:szCs w:val="24"/>
        </w:rPr>
      </w:pPr>
      <w:r w:rsidRPr="00784A75">
        <w:rPr>
          <w:rFonts w:cs="Arial"/>
          <w:szCs w:val="24"/>
        </w:rPr>
        <w:t xml:space="preserve">Job Title: </w:t>
      </w:r>
      <w:r w:rsidR="00784A75" w:rsidRPr="00784A75">
        <w:rPr>
          <w:rFonts w:cs="Arial"/>
          <w:szCs w:val="24"/>
        </w:rPr>
        <w:t>Procurement Assistant</w:t>
      </w:r>
    </w:p>
    <w:p w14:paraId="0B14F7BC" w14:textId="11091B2C" w:rsidR="00A92E36" w:rsidRPr="00784A75" w:rsidRDefault="00A92E36" w:rsidP="00FE3AFB">
      <w:pPr>
        <w:spacing w:line="240" w:lineRule="auto"/>
        <w:rPr>
          <w:rFonts w:cs="Arial"/>
          <w:szCs w:val="24"/>
        </w:rPr>
      </w:pPr>
      <w:r w:rsidRPr="00784A75">
        <w:rPr>
          <w:rFonts w:cs="Arial"/>
          <w:szCs w:val="24"/>
        </w:rPr>
        <w:t xml:space="preserve">You will be based at </w:t>
      </w:r>
      <w:r w:rsidR="00784A75" w:rsidRPr="00784A75">
        <w:rPr>
          <w:rFonts w:cs="Arial"/>
          <w:bCs/>
          <w:szCs w:val="24"/>
          <w:lang w:val="en-US"/>
        </w:rPr>
        <w:t>Fire Service Headquarters</w:t>
      </w:r>
      <w:r w:rsidRPr="00784A75">
        <w:rPr>
          <w:rFonts w:cs="Arial"/>
          <w:b/>
          <w:bCs/>
          <w:szCs w:val="24"/>
          <w:lang w:val="en-US"/>
        </w:rPr>
        <w:t xml:space="preserve"> </w:t>
      </w:r>
      <w:r w:rsidRPr="00784A75">
        <w:rPr>
          <w:rFonts w:cs="Arial"/>
          <w:szCs w:val="24"/>
        </w:rPr>
        <w:t>or in any post appropriate to your grade at such other place of employment in the Authority's service as may be required.</w:t>
      </w:r>
    </w:p>
    <w:p w14:paraId="30B065EB" w14:textId="7B9A5EE5" w:rsidR="006C7DBE" w:rsidRPr="00784A75" w:rsidRDefault="00A92E36" w:rsidP="006C7DBE">
      <w:pPr>
        <w:spacing w:line="240" w:lineRule="auto"/>
        <w:jc w:val="both"/>
        <w:rPr>
          <w:rFonts w:cs="Arial"/>
          <w:szCs w:val="24"/>
        </w:rPr>
      </w:pPr>
      <w:bookmarkStart w:id="0" w:name="_Hlk83903451"/>
      <w:r w:rsidRPr="00784A75">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r w:rsidR="00AC2BF4" w:rsidRPr="00784A75">
        <w:rPr>
          <w:rFonts w:cs="Arial"/>
          <w:szCs w:val="24"/>
        </w:rPr>
        <w:t>.</w:t>
      </w:r>
      <w:bookmarkEnd w:id="0"/>
    </w:p>
    <w:p w14:paraId="23F34060" w14:textId="27A5C9DF" w:rsidR="00C317DD" w:rsidRPr="000C522E" w:rsidRDefault="00C317DD" w:rsidP="006C7DBE">
      <w:pPr>
        <w:spacing w:line="240" w:lineRule="auto"/>
        <w:jc w:val="both"/>
        <w:rPr>
          <w:rFonts w:cs="Arial"/>
          <w:sz w:val="22"/>
        </w:rPr>
      </w:pPr>
      <w:r>
        <w:rPr>
          <w:rFonts w:cs="Arial"/>
          <w:sz w:val="22"/>
        </w:rPr>
        <w:t>Salary is Grade 5:</w:t>
      </w:r>
      <w:r w:rsidR="004F30FF">
        <w:rPr>
          <w:rFonts w:cs="Arial"/>
          <w:sz w:val="22"/>
        </w:rPr>
        <w:t xml:space="preserve"> £31,586 rising to £32,654 by 2 annual increments.</w:t>
      </w:r>
    </w:p>
    <w:p w14:paraId="17C79C8C" w14:textId="016E1FC1" w:rsidR="002D6073" w:rsidRPr="00FE3AFB" w:rsidRDefault="001E0108" w:rsidP="1E5E130E">
      <w:pPr>
        <w:spacing w:line="240" w:lineRule="auto"/>
        <w:jc w:val="both"/>
        <w:rPr>
          <w:rFonts w:cs="Arial"/>
        </w:rPr>
      </w:pPr>
      <w:r w:rsidRPr="1E5E130E">
        <w:rPr>
          <w:rFonts w:cs="Arial"/>
        </w:rPr>
        <w:t xml:space="preserve">Salaries are paid </w:t>
      </w:r>
      <w:r w:rsidR="61292F29" w:rsidRPr="1E5E130E">
        <w:rPr>
          <w:rFonts w:cs="Arial"/>
        </w:rPr>
        <w:t xml:space="preserve">monthly </w:t>
      </w:r>
      <w:r w:rsidRPr="1E5E130E">
        <w:rPr>
          <w:rFonts w:cs="Arial"/>
        </w:rPr>
        <w:t xml:space="preserve">by credit transfer to bank or building society. </w:t>
      </w:r>
      <w:r w:rsidR="33F79D69" w:rsidRPr="1E5E130E">
        <w:rPr>
          <w:rFonts w:cs="Arial"/>
        </w:rPr>
        <w:t>S</w:t>
      </w:r>
      <w:r w:rsidRPr="1E5E130E">
        <w:rPr>
          <w:rFonts w:cs="Arial"/>
        </w:rPr>
        <w:t>alaries will be paid on the 15</w:t>
      </w:r>
      <w:r w:rsidRPr="1E5E130E">
        <w:rPr>
          <w:rFonts w:cs="Arial"/>
          <w:vertAlign w:val="superscript"/>
        </w:rPr>
        <w:t>th</w:t>
      </w:r>
      <w:r w:rsidRPr="1E5E130E">
        <w:rPr>
          <w:rFonts w:cs="Arial"/>
        </w:rPr>
        <w:t xml:space="preserve"> of each month.</w:t>
      </w:r>
    </w:p>
    <w:p w14:paraId="1609DDE7" w14:textId="6A55AB69" w:rsidR="002D6073" w:rsidRPr="00FE3AFB" w:rsidRDefault="002D6073" w:rsidP="00FE3AFB">
      <w:pPr>
        <w:spacing w:line="240" w:lineRule="auto"/>
        <w:jc w:val="both"/>
        <w:rPr>
          <w:rFonts w:cs="Arial"/>
          <w:b/>
          <w:szCs w:val="24"/>
        </w:rPr>
      </w:pPr>
      <w:r w:rsidRPr="002D6073">
        <w:rPr>
          <w:rFonts w:cs="Arial"/>
          <w:szCs w:val="24"/>
        </w:rPr>
        <w:t xml:space="preserve">Hours – </w:t>
      </w:r>
      <w:r w:rsidR="00784A75">
        <w:rPr>
          <w:rFonts w:cs="Arial"/>
          <w:szCs w:val="24"/>
        </w:rPr>
        <w:t>37</w:t>
      </w:r>
      <w:r w:rsidRPr="002D6073">
        <w:rPr>
          <w:rFonts w:cs="Arial"/>
          <w:szCs w:val="24"/>
        </w:rPr>
        <w:t xml:space="preserve"> per week</w:t>
      </w:r>
      <w:r w:rsidR="00784A75">
        <w:rPr>
          <w:rFonts w:cs="Arial"/>
          <w:szCs w:val="24"/>
        </w:rPr>
        <w:t>.</w:t>
      </w:r>
    </w:p>
    <w:p w14:paraId="5CE3730E" w14:textId="41590579" w:rsidR="002D6073" w:rsidRDefault="002D6073" w:rsidP="00FE3AFB">
      <w:pPr>
        <w:spacing w:line="240" w:lineRule="auto"/>
        <w:jc w:val="both"/>
        <w:rPr>
          <w:rFonts w:cs="Arial"/>
          <w:szCs w:val="24"/>
        </w:rPr>
      </w:pPr>
      <w:r w:rsidRPr="002D6073">
        <w:rPr>
          <w:rFonts w:cs="Arial"/>
          <w:szCs w:val="24"/>
        </w:rPr>
        <w:t xml:space="preserve">The normal working week is 37 hours from Monday to Friday with a </w:t>
      </w:r>
      <w:r w:rsidR="00784A75" w:rsidRPr="002D6073">
        <w:rPr>
          <w:rFonts w:cs="Arial"/>
          <w:szCs w:val="24"/>
        </w:rPr>
        <w:t>minimum break</w:t>
      </w:r>
      <w:r w:rsidRPr="002D6073">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3591E2E5" w14:textId="77777777" w:rsidR="006F53DC" w:rsidRPr="006F53DC" w:rsidRDefault="006F53DC" w:rsidP="006F53DC">
      <w:pPr>
        <w:pStyle w:val="Style1"/>
        <w:rPr>
          <w:b w:val="0"/>
          <w:szCs w:val="24"/>
          <w:u w:val="none"/>
        </w:rPr>
      </w:pPr>
      <w:r w:rsidRPr="006F53DC">
        <w:rPr>
          <w:szCs w:val="24"/>
          <w:u w:val="none"/>
        </w:rPr>
        <w:t>Leave entitlement</w:t>
      </w:r>
      <w:r w:rsidRPr="006F53DC">
        <w:rPr>
          <w:b w:val="0"/>
          <w:szCs w:val="24"/>
          <w:u w:val="none"/>
        </w:rPr>
        <w:t>, if working 5 days per week the full years entitlement will be 24 days rising to 29 - after 5 years’ service - plus any statutory public holidays that may fall – Working less than 5 days per week this leave will be pro-rated accordingly.</w:t>
      </w:r>
    </w:p>
    <w:p w14:paraId="6DAB2068" w14:textId="77777777" w:rsidR="00FE3AFB" w:rsidRPr="00FE3AFB" w:rsidRDefault="00FE3AFB" w:rsidP="00FE3AFB">
      <w:pPr>
        <w:pStyle w:val="Style1"/>
        <w:rPr>
          <w:b w:val="0"/>
          <w:szCs w:val="24"/>
          <w:u w:val="none"/>
        </w:rPr>
      </w:pPr>
    </w:p>
    <w:p w14:paraId="32E3912F" w14:textId="77777777" w:rsidR="002D6073" w:rsidRPr="002D6073" w:rsidRDefault="002D6073" w:rsidP="00FE3AFB">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3291CEAF" w:rsidR="002D6073" w:rsidRPr="002D6073" w:rsidRDefault="002D6073" w:rsidP="00FE3AFB">
      <w:pPr>
        <w:spacing w:line="240" w:lineRule="auto"/>
        <w:jc w:val="both"/>
        <w:rPr>
          <w:rFonts w:cs="Arial"/>
          <w:szCs w:val="24"/>
        </w:rPr>
      </w:pPr>
      <w:r w:rsidRPr="002D6073">
        <w:rPr>
          <w:rFonts w:cs="Arial"/>
          <w:szCs w:val="24"/>
        </w:rPr>
        <w:t xml:space="preserve">The position is subject to a </w:t>
      </w:r>
      <w:r w:rsidR="00784A75" w:rsidRPr="002D6073">
        <w:rPr>
          <w:rFonts w:cs="Arial"/>
          <w:szCs w:val="24"/>
        </w:rPr>
        <w:t>6-month</w:t>
      </w:r>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784A75"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Pr="002D6073" w:rsidRDefault="002D6073" w:rsidP="00FE3AFB">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FE3AFB" w:rsidRDefault="002D6073" w:rsidP="00FE3AFB">
      <w:pPr>
        <w:spacing w:line="240" w:lineRule="auto"/>
        <w:jc w:val="both"/>
        <w:rPr>
          <w:rFonts w:cs="Arial"/>
          <w:szCs w:val="24"/>
        </w:rPr>
      </w:pPr>
      <w:r w:rsidRPr="002D6073">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596794A" w14:textId="227B59AB" w:rsidR="002D6073" w:rsidRPr="002D6073"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p>
    <w:p w14:paraId="7EAE466D" w14:textId="30FD2871" w:rsidR="00A92E36" w:rsidRPr="002D6073" w:rsidRDefault="00A92E36" w:rsidP="00FE3AFB">
      <w:pPr>
        <w:spacing w:line="240" w:lineRule="auto"/>
        <w:jc w:val="both"/>
        <w:rPr>
          <w:rFonts w:cs="Arial"/>
          <w:b/>
          <w:szCs w:val="24"/>
        </w:rPr>
      </w:pPr>
      <w:r w:rsidRPr="002D6073">
        <w:rPr>
          <w:rFonts w:cs="Arial"/>
          <w:szCs w:val="24"/>
        </w:rPr>
        <w:t>The post is subject to receipt of satisfactory references, medical screening, Disclosure &amp; Barring check and completion of Baseline Personnel Security Standard check</w:t>
      </w:r>
      <w:r w:rsidR="00784A75">
        <w:rPr>
          <w:rFonts w:cs="Arial"/>
          <w:szCs w:val="24"/>
        </w:rPr>
        <w:t>s.</w:t>
      </w:r>
    </w:p>
    <w:sectPr w:rsidR="00A92E36" w:rsidRPr="002D6073"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02D65" w14:textId="77777777" w:rsidR="00FD03DB" w:rsidRDefault="00FD03DB" w:rsidP="00E8466A">
      <w:pPr>
        <w:spacing w:after="0" w:line="240" w:lineRule="auto"/>
      </w:pPr>
      <w:r>
        <w:separator/>
      </w:r>
    </w:p>
  </w:endnote>
  <w:endnote w:type="continuationSeparator" w:id="0">
    <w:p w14:paraId="3809F72B" w14:textId="77777777" w:rsidR="00FD03DB" w:rsidRDefault="00FD03DB" w:rsidP="00E8466A">
      <w:pPr>
        <w:spacing w:after="0" w:line="240" w:lineRule="auto"/>
      </w:pPr>
      <w:r>
        <w:continuationSeparator/>
      </w:r>
    </w:p>
  </w:endnote>
  <w:endnote w:type="continuationNotice" w:id="1">
    <w:p w14:paraId="6EF2B6C2" w14:textId="77777777" w:rsidR="00FD03DB" w:rsidRDefault="00FD0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00F5" w14:textId="77777777" w:rsidR="00FD03DB" w:rsidRDefault="00FD03DB" w:rsidP="00E8466A">
      <w:pPr>
        <w:spacing w:after="0" w:line="240" w:lineRule="auto"/>
      </w:pPr>
      <w:r>
        <w:separator/>
      </w:r>
    </w:p>
  </w:footnote>
  <w:footnote w:type="continuationSeparator" w:id="0">
    <w:p w14:paraId="19001137" w14:textId="77777777" w:rsidR="00FD03DB" w:rsidRDefault="00FD03DB" w:rsidP="00E8466A">
      <w:pPr>
        <w:spacing w:after="0" w:line="240" w:lineRule="auto"/>
      </w:pPr>
      <w:r>
        <w:continuationSeparator/>
      </w:r>
    </w:p>
  </w:footnote>
  <w:footnote w:type="continuationNotice" w:id="1">
    <w:p w14:paraId="6B11750D" w14:textId="77777777" w:rsidR="00FD03DB" w:rsidRDefault="00FD0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6CDF"/>
    <w:rsid w:val="000E2403"/>
    <w:rsid w:val="000E7FE1"/>
    <w:rsid w:val="0011309D"/>
    <w:rsid w:val="00140E56"/>
    <w:rsid w:val="00175C3A"/>
    <w:rsid w:val="001B2518"/>
    <w:rsid w:val="001C49BB"/>
    <w:rsid w:val="001E0108"/>
    <w:rsid w:val="001F04BE"/>
    <w:rsid w:val="00210E56"/>
    <w:rsid w:val="00221C3B"/>
    <w:rsid w:val="002544EA"/>
    <w:rsid w:val="0025627C"/>
    <w:rsid w:val="00264BFD"/>
    <w:rsid w:val="0028238A"/>
    <w:rsid w:val="002B62C3"/>
    <w:rsid w:val="002D6073"/>
    <w:rsid w:val="00301A32"/>
    <w:rsid w:val="00340B91"/>
    <w:rsid w:val="00342343"/>
    <w:rsid w:val="003573A9"/>
    <w:rsid w:val="00370A5A"/>
    <w:rsid w:val="00376892"/>
    <w:rsid w:val="003A3283"/>
    <w:rsid w:val="003D6B3E"/>
    <w:rsid w:val="004733D9"/>
    <w:rsid w:val="00484608"/>
    <w:rsid w:val="004A3AB8"/>
    <w:rsid w:val="004F30FF"/>
    <w:rsid w:val="0051016D"/>
    <w:rsid w:val="005248D0"/>
    <w:rsid w:val="00603DA7"/>
    <w:rsid w:val="006105BC"/>
    <w:rsid w:val="00620240"/>
    <w:rsid w:val="00693002"/>
    <w:rsid w:val="006C7DBE"/>
    <w:rsid w:val="006F53DC"/>
    <w:rsid w:val="0072682A"/>
    <w:rsid w:val="00774727"/>
    <w:rsid w:val="00784A75"/>
    <w:rsid w:val="007A4C67"/>
    <w:rsid w:val="007A4F75"/>
    <w:rsid w:val="007E494C"/>
    <w:rsid w:val="0081344E"/>
    <w:rsid w:val="00835C38"/>
    <w:rsid w:val="00847B78"/>
    <w:rsid w:val="00895B54"/>
    <w:rsid w:val="00897AD7"/>
    <w:rsid w:val="00901A91"/>
    <w:rsid w:val="00904C48"/>
    <w:rsid w:val="0093675A"/>
    <w:rsid w:val="00982823"/>
    <w:rsid w:val="009B1E44"/>
    <w:rsid w:val="009B5BE8"/>
    <w:rsid w:val="009B6A9E"/>
    <w:rsid w:val="009C7785"/>
    <w:rsid w:val="009D2FFC"/>
    <w:rsid w:val="009E0B37"/>
    <w:rsid w:val="00A076B5"/>
    <w:rsid w:val="00A50934"/>
    <w:rsid w:val="00A802FF"/>
    <w:rsid w:val="00A92E36"/>
    <w:rsid w:val="00AC2BF4"/>
    <w:rsid w:val="00AE7C3A"/>
    <w:rsid w:val="00AF1581"/>
    <w:rsid w:val="00AF1BB2"/>
    <w:rsid w:val="00B21087"/>
    <w:rsid w:val="00B24C9C"/>
    <w:rsid w:val="00B27A34"/>
    <w:rsid w:val="00B566B5"/>
    <w:rsid w:val="00B76E8D"/>
    <w:rsid w:val="00B9153C"/>
    <w:rsid w:val="00BA1048"/>
    <w:rsid w:val="00BC4CA9"/>
    <w:rsid w:val="00BD0524"/>
    <w:rsid w:val="00BD675C"/>
    <w:rsid w:val="00BD7833"/>
    <w:rsid w:val="00BE197D"/>
    <w:rsid w:val="00C07151"/>
    <w:rsid w:val="00C317DD"/>
    <w:rsid w:val="00C3460A"/>
    <w:rsid w:val="00C65C10"/>
    <w:rsid w:val="00C74947"/>
    <w:rsid w:val="00CA5B5A"/>
    <w:rsid w:val="00CC7D0D"/>
    <w:rsid w:val="00CF0965"/>
    <w:rsid w:val="00D12309"/>
    <w:rsid w:val="00D34E37"/>
    <w:rsid w:val="00D46C4E"/>
    <w:rsid w:val="00D6519C"/>
    <w:rsid w:val="00DA1CCA"/>
    <w:rsid w:val="00DA334B"/>
    <w:rsid w:val="00DC24B9"/>
    <w:rsid w:val="00DC2F5A"/>
    <w:rsid w:val="00DE25A9"/>
    <w:rsid w:val="00E42CB8"/>
    <w:rsid w:val="00E53B38"/>
    <w:rsid w:val="00E65338"/>
    <w:rsid w:val="00E66912"/>
    <w:rsid w:val="00E813C7"/>
    <w:rsid w:val="00E8466A"/>
    <w:rsid w:val="00EE594E"/>
    <w:rsid w:val="00F26445"/>
    <w:rsid w:val="00F429A1"/>
    <w:rsid w:val="00F75660"/>
    <w:rsid w:val="00FB7868"/>
    <w:rsid w:val="00FD0200"/>
    <w:rsid w:val="00FD03DB"/>
    <w:rsid w:val="00FD16BF"/>
    <w:rsid w:val="00FE397B"/>
    <w:rsid w:val="00FE3AFB"/>
    <w:rsid w:val="00FE686E"/>
    <w:rsid w:val="1E5E130E"/>
    <w:rsid w:val="33F79D69"/>
    <w:rsid w:val="6129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XRPZVZQA6AXX-1780307993-14640</_dlc_DocId>
    <_dlc_DocIdUrl xmlns="64325d95-35ba-46ca-aaac-778957f5ebb0">
      <Url>https://westyorkshirefire.sharepoint.com/sites/HR-HRManagement/_layouts/15/DocIdRedir.aspx?ID=XRPZVZQA6AXX-1780307993-14640</Url>
      <Description>XRPZVZQA6AXX-1780307993-14640</Description>
    </_dlc_DocIdUrl>
    <_dlc_DocIdPersistId xmlns="64325d95-35ba-46ca-aaac-778957f5ebb0">false</_dlc_DocIdPersistId>
    <PolicyNumber xmlns="34b6d412-54fa-4bc1-b286-82b73b84dfb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19C6BF0C-23F5-4A9B-9121-20BE2BDBF26A}">
  <ds:schemaRefs>
    <ds:schemaRef ds:uri="http://schemas.microsoft.com/sharepoint/events"/>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0BCCF76C-877A-4AC0-86AC-977355AE1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3</TotalTime>
  <Pages>2</Pages>
  <Words>539</Words>
  <Characters>3075</Characters>
  <Application>Microsoft Office Word</Application>
  <DocSecurity>0</DocSecurity>
  <Lines>25</Lines>
  <Paragraphs>7</Paragraphs>
  <ScaleCrop>false</ScaleCrop>
  <Company>West Yorkshire Fire and Rescue</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3</cp:revision>
  <dcterms:created xsi:type="dcterms:W3CDTF">2025-03-18T12:09:00Z</dcterms:created>
  <dcterms:modified xsi:type="dcterms:W3CDTF">2025-03-18T12:13:00Z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32a5b2f9-18b7-4859-8622-ba921be1d1b4</vt:lpwstr>
  </property>
</Properties>
</file>